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EB751E">
        <w:rPr>
          <w:rFonts w:ascii="Arial" w:hAnsi="Arial" w:cs="Arial"/>
          <w:sz w:val="16"/>
        </w:rPr>
        <w:t>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10727F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21240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12"/>
          </w:tcPr>
          <w:p w:rsidR="0014140A" w:rsidRDefault="0014140A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4140A">
              <w:rPr>
                <w:rFonts w:ascii="Arial" w:hAnsi="Arial" w:cs="Arial"/>
                <w:sz w:val="32"/>
              </w:rPr>
              <w:t>NOTICE OF HEARING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12406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EB751E" w:rsidRPr="00EB751E">
              <w:rPr>
                <w:rFonts w:ascii="Arial" w:hAnsi="Arial" w:cs="Arial"/>
                <w:sz w:val="20"/>
              </w:rPr>
              <w:t>57A(7a)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749A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212406">
              <w:rPr>
                <w:rFonts w:ascii="Arial" w:hAnsi="Arial" w:cs="Arial"/>
                <w:sz w:val="20"/>
              </w:rPr>
            </w:r>
            <w:r w:rsidR="002124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749A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B751E" w:rsidRPr="004201E6" w:rsidTr="00166AE7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A1F5F" w:rsidP="00166A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EB751E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B70E4D" w:rsidTr="00166A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FE691E" w:rsidRDefault="006A1F5F" w:rsidP="006A1F5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B751E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EB751E" w:rsidRPr="004201E6" w:rsidTr="00166AE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4B6B8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0"/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751E" w:rsidRPr="004B6B8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1" w:name="Text1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115BC" w:rsidRPr="004201E6" w:rsidTr="0014140A">
        <w:trPr>
          <w:trHeight w:val="159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5BC" w:rsidRDefault="00EB751E" w:rsidP="00BA3A74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Offence details</w:t>
            </w:r>
            <w:r w:rsidR="002115BC"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="00BA3A74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  <w:p w:rsidR="002318D3" w:rsidRPr="002318D3" w:rsidRDefault="002318D3" w:rsidP="002318D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318D3" w:rsidRDefault="002318D3" w:rsidP="002318D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BA3A74" w:rsidRPr="002318D3" w:rsidRDefault="00BA3A74" w:rsidP="002318D3">
            <w:pPr>
              <w:tabs>
                <w:tab w:val="left" w:pos="346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1B3516" w:rsidRDefault="00EB751E" w:rsidP="0084143F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B774F3" w:rsidRDefault="00EB751E" w:rsidP="0084143F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B774F3" w:rsidRDefault="00EB751E" w:rsidP="0084143F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EB751E" w:rsidRPr="004201E6" w:rsidTr="00A96DFA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51E" w:rsidRPr="006A1F5F" w:rsidRDefault="00EB751E" w:rsidP="0084143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</w:p>
          <w:p w:rsidR="00EB751E" w:rsidRPr="00B774F3" w:rsidRDefault="00EB751E" w:rsidP="0084143F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EB751E" w:rsidRPr="004201E6" w:rsidTr="00A96DFA">
        <w:trPr>
          <w:trHeight w:val="504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51E" w:rsidRDefault="00EB751E" w:rsidP="006A1F5F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E9A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3D21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3D21E7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EB751E" w:rsidRPr="0015320B" w:rsidRDefault="00EB751E" w:rsidP="006A1F5F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5320B">
              <w:rPr>
                <w:rFonts w:ascii="Arial" w:hAnsi="Arial" w:cs="Arial"/>
                <w:sz w:val="20"/>
                <w:szCs w:val="22"/>
              </w:rPr>
              <w:t>The date mentioned is set for the trial of the charges against you.</w:t>
            </w:r>
          </w:p>
          <w:p w:rsidR="00EB751E" w:rsidRPr="0015320B" w:rsidRDefault="00EB751E" w:rsidP="006A1F5F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5320B">
              <w:rPr>
                <w:rFonts w:ascii="Arial" w:hAnsi="Arial" w:cs="Arial"/>
                <w:sz w:val="20"/>
                <w:szCs w:val="22"/>
              </w:rPr>
              <w:t>You need to attend of that day with all witnesses who you wish to give evidence in your defence.</w:t>
            </w:r>
          </w:p>
          <w:p w:rsidR="00EB751E" w:rsidRPr="002E12A8" w:rsidRDefault="00EB751E" w:rsidP="006A1F5F">
            <w:pPr>
              <w:numPr>
                <w:ilvl w:val="0"/>
                <w:numId w:val="10"/>
              </w:numPr>
              <w:spacing w:before="60" w:after="60"/>
              <w:ind w:left="284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5320B">
              <w:rPr>
                <w:rFonts w:ascii="Arial" w:hAnsi="Arial" w:cs="Arial"/>
                <w:sz w:val="20"/>
                <w:szCs w:val="22"/>
              </w:rPr>
              <w:t>If you do not attend the matter may be heard and finalised in your absence.</w:t>
            </w:r>
          </w:p>
        </w:tc>
      </w:tr>
    </w:tbl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9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0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C203E5" w:rsidRDefault="000E54C3" w:rsidP="00C203E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1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2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CF555B" w:rsidRDefault="00CF555B" w:rsidP="00CF555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F555B" w:rsidRPr="00A61404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2406">
              <w:rPr>
                <w:rFonts w:ascii="Arial" w:hAnsi="Arial" w:cs="Arial"/>
                <w:sz w:val="20"/>
              </w:rPr>
            </w:r>
            <w:r w:rsidR="002124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personally;</w:t>
            </w:r>
          </w:p>
          <w:p w:rsidR="00CF555B" w:rsidRPr="00A61404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2406">
              <w:rPr>
                <w:rFonts w:ascii="Arial" w:hAnsi="Arial" w:cs="Arial"/>
                <w:sz w:val="20"/>
              </w:rPr>
            </w:r>
            <w:r w:rsidR="002124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96004">
              <w:rPr>
                <w:rFonts w:ascii="Arial" w:hAnsi="Arial" w:cs="Arial"/>
                <w:sz w:val="20"/>
              </w:rPr>
              <w:t>by prepaid post</w:t>
            </w:r>
            <w:r w:rsidR="00CF555B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2406">
              <w:rPr>
                <w:rFonts w:ascii="Arial" w:hAnsi="Arial" w:cs="Arial"/>
                <w:sz w:val="20"/>
              </w:rPr>
            </w:r>
            <w:r w:rsidR="002124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CF555B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8" w:name="Text33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0" w:name="Text35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98" w:rsidRDefault="003E1698">
      <w:r>
        <w:separator/>
      </w:r>
    </w:p>
  </w:endnote>
  <w:endnote w:type="continuationSeparator" w:id="0">
    <w:p w:rsidR="003E1698" w:rsidRDefault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06" w:rsidRPr="00212406" w:rsidRDefault="00212406" w:rsidP="00212406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98" w:rsidRDefault="003E1698">
      <w:r>
        <w:separator/>
      </w:r>
    </w:p>
  </w:footnote>
  <w:footnote w:type="continuationSeparator" w:id="0">
    <w:p w:rsidR="003E1698" w:rsidRDefault="003E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Default="006749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16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698" w:rsidRDefault="003E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Pr="001F6478" w:rsidRDefault="006749AA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3E1698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212406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3E1698" w:rsidRDefault="003E1698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573"/>
    <w:multiLevelType w:val="hybridMultilevel"/>
    <w:tmpl w:val="E8988E42"/>
    <w:lvl w:ilvl="0" w:tplc="9DAAF4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6D"/>
    <w:multiLevelType w:val="hybridMultilevel"/>
    <w:tmpl w:val="FD0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D5043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0727F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4140A"/>
    <w:rsid w:val="0015320B"/>
    <w:rsid w:val="0015398D"/>
    <w:rsid w:val="00154F5C"/>
    <w:rsid w:val="00162AA0"/>
    <w:rsid w:val="00162FEC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D2A35"/>
    <w:rsid w:val="001F20DF"/>
    <w:rsid w:val="001F2C08"/>
    <w:rsid w:val="001F6478"/>
    <w:rsid w:val="002115BC"/>
    <w:rsid w:val="00212406"/>
    <w:rsid w:val="002318D3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1EA2"/>
    <w:rsid w:val="002935A9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87417"/>
    <w:rsid w:val="00391FDF"/>
    <w:rsid w:val="003977BD"/>
    <w:rsid w:val="00397DFE"/>
    <w:rsid w:val="003B52B8"/>
    <w:rsid w:val="003C065E"/>
    <w:rsid w:val="003C18F3"/>
    <w:rsid w:val="003D21E7"/>
    <w:rsid w:val="003E1698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3E61"/>
    <w:rsid w:val="004B6B8D"/>
    <w:rsid w:val="004D0BE7"/>
    <w:rsid w:val="004E0F95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729C2"/>
    <w:rsid w:val="006736D6"/>
    <w:rsid w:val="006749AA"/>
    <w:rsid w:val="0067592C"/>
    <w:rsid w:val="006945D0"/>
    <w:rsid w:val="00694D8A"/>
    <w:rsid w:val="006A1F5F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9487B"/>
    <w:rsid w:val="008A0B67"/>
    <w:rsid w:val="008A1680"/>
    <w:rsid w:val="008C0081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9369C"/>
    <w:rsid w:val="009A7294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96DFA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A3A74"/>
    <w:rsid w:val="00BC60BF"/>
    <w:rsid w:val="00BD580F"/>
    <w:rsid w:val="00BD7290"/>
    <w:rsid w:val="00BE5286"/>
    <w:rsid w:val="00BF17F2"/>
    <w:rsid w:val="00BF2C92"/>
    <w:rsid w:val="00C070FE"/>
    <w:rsid w:val="00C10E56"/>
    <w:rsid w:val="00C1655E"/>
    <w:rsid w:val="00C203E5"/>
    <w:rsid w:val="00C23651"/>
    <w:rsid w:val="00C339E5"/>
    <w:rsid w:val="00C352B0"/>
    <w:rsid w:val="00C36228"/>
    <w:rsid w:val="00C3704F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555B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84F2E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576FC"/>
    <w:rsid w:val="00E76E00"/>
    <w:rsid w:val="00E800FA"/>
    <w:rsid w:val="00E97439"/>
    <w:rsid w:val="00EA2456"/>
    <w:rsid w:val="00EA2AED"/>
    <w:rsid w:val="00EB2A69"/>
    <w:rsid w:val="00EB41F8"/>
    <w:rsid w:val="00EB4E65"/>
    <w:rsid w:val="00EB751E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CD80ADF8-E69C-48B6-A0F5-4445F43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992D1-7A25-4F36-81DE-EE5BC0999338}"/>
</file>

<file path=customXml/itemProps2.xml><?xml version="1.0" encoding="utf-8"?>
<ds:datastoreItem xmlns:ds="http://schemas.openxmlformats.org/officeDocument/2006/customXml" ds:itemID="{DFAA6B76-398F-4B34-A38B-7D01EF5D384F}"/>
</file>

<file path=customXml/itemProps3.xml><?xml version="1.0" encoding="utf-8"?>
<ds:datastoreItem xmlns:ds="http://schemas.openxmlformats.org/officeDocument/2006/customXml" ds:itemID="{1D7F606B-76A8-41CE-80EF-4ABE181A1FBF}"/>
</file>

<file path=customXml/itemProps4.xml><?xml version="1.0" encoding="utf-8"?>
<ds:datastoreItem xmlns:ds="http://schemas.openxmlformats.org/officeDocument/2006/customXml" ds:itemID="{4D346D10-9A7B-481F-8EB5-D07A132BEECB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34 - Order Revoking Restraining Order</vt:lpstr>
    </vt:vector>
  </TitlesOfParts>
  <Company>South Australian Government</Company>
  <LinksUpToDate>false</LinksUpToDate>
  <CharactersWithSpaces>2398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35 - Notice of Hearing</dc:title>
  <dc:creator>Courts Administration Authority</dc:creator>
  <cp:lastModifiedBy>Tania Georgeou</cp:lastModifiedBy>
  <cp:revision>12</cp:revision>
  <cp:lastPrinted>2014-04-30T00:52:00Z</cp:lastPrinted>
  <dcterms:created xsi:type="dcterms:W3CDTF">2015-07-15T23:42:00Z</dcterms:created>
  <dcterms:modified xsi:type="dcterms:W3CDTF">2017-08-30T01:42:00Z</dcterms:modified>
</cp:coreProperties>
</file>